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华文细黑" w:hAnsi="华文细黑" w:eastAsia="华文细黑" w:cs="华文细黑"/>
          <w:b/>
          <w:bCs/>
          <w:sz w:val="36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6"/>
          <w:szCs w:val="36"/>
          <w:lang w:val="en-US" w:eastAsia="zh-CN"/>
        </w:rPr>
        <w:t>社会实践活动登记表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"/>
        <w:gridCol w:w="1419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righ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登记日期</w:t>
            </w: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学校</w:t>
            </w:r>
          </w:p>
        </w:tc>
        <w:tc>
          <w:tcPr>
            <w:tcW w:w="14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142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年级</w:t>
            </w:r>
          </w:p>
        </w:tc>
        <w:tc>
          <w:tcPr>
            <w:tcW w:w="142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4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实践课题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实践目的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实践形式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14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证明人姓名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内容记录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担任角色：</w:t>
            </w:r>
          </w:p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负责工作：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前期准备：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过程开展：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实践结果：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实践总结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项目总结：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表现较佳：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有待提升：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我的收获：</w:t>
            </w: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我学习到：</w:t>
            </w:r>
          </w:p>
          <w:p>
            <w:p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1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实践人签名/盖章：</w:t>
            </w:r>
          </w:p>
        </w:tc>
        <w:tc>
          <w:tcPr>
            <w:tcW w:w="4261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日期：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实践单位评价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84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2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710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项目的评价：</w:t>
            </w:r>
          </w:p>
          <w:p>
            <w:pPr>
              <w:numPr>
                <w:numId w:val="0"/>
              </w:numPr>
              <w:jc w:val="left"/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学生的表现：</w:t>
            </w:r>
          </w:p>
          <w:p>
            <w:pPr>
              <w:numPr>
                <w:numId w:val="0"/>
              </w:num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vertAlign w:val="baseline"/>
                <w:lang w:val="en-US" w:eastAsia="zh-CN"/>
              </w:rPr>
              <w:t>综合的评价：</w:t>
            </w:r>
          </w:p>
          <w:p>
            <w:pPr>
              <w:numPr>
                <w:numId w:val="0"/>
              </w:numPr>
              <w:jc w:val="left"/>
              <w:rPr>
                <w:rFonts w:hint="default" w:ascii="华文细黑" w:hAnsi="华文细黑" w:eastAsia="华文细黑" w:cs="华文细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4261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单位签名/盖章：</w:t>
            </w:r>
          </w:p>
        </w:tc>
        <w:tc>
          <w:tcPr>
            <w:tcW w:w="4261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日期：     年     月     日</w:t>
            </w:r>
          </w:p>
        </w:tc>
      </w:tr>
    </w:tbl>
    <w:p>
      <w:pPr>
        <w:rPr>
          <w:rFonts w:hint="eastAsia" w:ascii="华文细黑" w:hAnsi="华文细黑" w:eastAsia="华文细黑" w:cs="华文细黑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382E3"/>
    <w:multiLevelType w:val="singleLevel"/>
    <w:tmpl w:val="C7A382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U4NjUzY2E3ZDZiODFjMzJmZGE1YjBkZDcxYmY5ZTkxIiwidXNlckNvdW50IjoxfQ=="/>
  </w:docVars>
  <w:rsids>
    <w:rsidRoot w:val="1A770660"/>
    <w:rsid w:val="09D4682F"/>
    <w:rsid w:val="1A770660"/>
    <w:rsid w:val="4A08293C"/>
    <w:rsid w:val="4D00668B"/>
    <w:rsid w:val="6A4D3AD6"/>
    <w:rsid w:val="7D3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420974a-1c55-4e91-999c-2d35f0eb08e2\&#31038;&#20250;&#23454;&#36341;&#30331;&#35760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社会实践登记表.docx</Template>
  <Pages>2</Pages>
  <Words>204</Words>
  <Characters>207</Characters>
  <Lines>0</Lines>
  <Paragraphs>0</Paragraphs>
  <TotalTime>5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2021-09-25T06:56:00Z</dcterms:created>
  <dc:creator>宁静致远</dc:creator>
  <cp:lastModifiedBy>赵卫东</cp:lastModifiedBy>
  <dcterms:modified xsi:type="dcterms:W3CDTF">2023-04-23T03:36:55Z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v1.0_mb_CHZjQLMTnVyE/C4JHkWApw==</vt:lpwstr>
  </property>
  <property fmtid="{D5CDD505-2E9C-101B-9397-08002B2CF9AE}" pid="4" name="ICV">
    <vt:lpwstr>C77170D3B84F4224971F5CAC50A9089D_13</vt:lpwstr>
  </property>
</Properties>
</file>